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72F82" w14:textId="646673AE" w:rsidR="00AD2248" w:rsidRPr="004666EC" w:rsidRDefault="00AD2248" w:rsidP="00AD2248">
      <w:pPr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</w:pPr>
      <w:r w:rsidRPr="00E8275A">
        <w:rPr>
          <w:rFonts w:asciiTheme="majorHAnsi" w:hAnsiTheme="majorHAnsi" w:cstheme="majorHAnsi"/>
          <w:noProof/>
          <w:lang w:eastAsia="nb-NO"/>
        </w:rPr>
        <w:drawing>
          <wp:anchor distT="0" distB="0" distL="114300" distR="114300" simplePos="0" relativeHeight="251659264" behindDoc="0" locked="1" layoutInCell="1" allowOverlap="1" wp14:anchorId="05767075" wp14:editId="7E6A875E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48245" cy="2461895"/>
            <wp:effectExtent l="0" t="0" r="0" b="0"/>
            <wp:wrapTopAndBottom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518" cy="24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31787230"/>
      <w:bookmarkStart w:id="1" w:name="_Toc531787271"/>
      <w:r w:rsidR="0049747E" w:rsidRPr="004666EC">
        <w:rPr>
          <w:rFonts w:asciiTheme="majorHAnsi" w:hAnsiTheme="majorHAnsi" w:cstheme="majorHAnsi"/>
          <w:b/>
          <w:color w:val="004357"/>
          <w:sz w:val="72"/>
          <w:szCs w:val="72"/>
          <w:lang w:val="en-US"/>
        </w:rPr>
        <w:t>BACHELOR’S THESIS</w:t>
      </w:r>
      <w:bookmarkEnd w:id="0"/>
      <w:bookmarkEnd w:id="1"/>
    </w:p>
    <w:p w14:paraId="7073CDBC" w14:textId="7AE6A877" w:rsidR="00AD2248" w:rsidRPr="004666EC" w:rsidRDefault="00AD2248" w:rsidP="00AD2248">
      <w:pPr>
        <w:ind w:right="-455"/>
        <w:rPr>
          <w:rFonts w:asciiTheme="majorHAnsi" w:hAnsiTheme="majorHAnsi" w:cstheme="majorHAnsi"/>
          <w:sz w:val="56"/>
          <w:szCs w:val="52"/>
          <w:lang w:val="en-US"/>
        </w:rPr>
      </w:pPr>
      <w:r w:rsidRPr="004666EC">
        <w:rPr>
          <w:rFonts w:asciiTheme="majorHAnsi" w:hAnsiTheme="majorHAnsi" w:cstheme="majorHAnsi"/>
          <w:sz w:val="56"/>
          <w:szCs w:val="52"/>
          <w:lang w:val="en-US"/>
        </w:rPr>
        <w:t>Tit</w:t>
      </w:r>
      <w:r w:rsidR="00B26E98" w:rsidRPr="004666EC">
        <w:rPr>
          <w:rFonts w:asciiTheme="majorHAnsi" w:hAnsiTheme="majorHAnsi" w:cstheme="majorHAnsi"/>
          <w:sz w:val="56"/>
          <w:szCs w:val="52"/>
          <w:lang w:val="en-US"/>
        </w:rPr>
        <w:t>le in English</w:t>
      </w:r>
    </w:p>
    <w:p w14:paraId="25A893E5" w14:textId="77777777" w:rsidR="00AD2248" w:rsidRPr="004666EC" w:rsidRDefault="00AD2248" w:rsidP="00AD2248">
      <w:pPr>
        <w:ind w:right="-455"/>
        <w:rPr>
          <w:rFonts w:asciiTheme="majorHAnsi" w:hAnsiTheme="majorHAnsi" w:cstheme="majorHAnsi"/>
          <w:sz w:val="28"/>
          <w:szCs w:val="28"/>
          <w:lang w:val="en-US"/>
        </w:rPr>
      </w:pPr>
    </w:p>
    <w:p w14:paraId="4F3E6F90" w14:textId="322675DE" w:rsidR="00AD2248" w:rsidRPr="00C02AA4" w:rsidRDefault="003E06EE" w:rsidP="00AD2248">
      <w:pPr>
        <w:ind w:right="-455"/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</w:pPr>
      <w:r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Candidate number</w:t>
      </w:r>
      <w:r w:rsidR="00AD2248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 xml:space="preserve"> 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(</w:t>
      </w:r>
      <w:r w:rsidR="00F5670C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A</w:t>
      </w:r>
      <w:r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nonymous assignment</w:t>
      </w:r>
      <w:r w:rsid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s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)</w:t>
      </w:r>
      <w:r w:rsidR="00C02AA4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 xml:space="preserve"> </w:t>
      </w:r>
      <w:r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o</w:t>
      </w:r>
      <w:r w:rsidR="00AD2248" w:rsidRPr="00C02AA4">
        <w:rPr>
          <w:rFonts w:asciiTheme="majorHAnsi" w:hAnsiTheme="majorHAnsi" w:cstheme="majorHAnsi"/>
          <w:b/>
          <w:i/>
          <w:color w:val="008AAF"/>
          <w:szCs w:val="24"/>
          <w:lang w:val="en-US"/>
        </w:rPr>
        <w:t>r</w:t>
      </w:r>
      <w:r w:rsidR="00AD2248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 xml:space="preserve"> </w:t>
      </w:r>
      <w:r w:rsidR="00C02AA4" w:rsidRP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Full nam</w:t>
      </w:r>
      <w:r w:rsidR="00C02AA4">
        <w:rPr>
          <w:rFonts w:asciiTheme="majorHAnsi" w:hAnsiTheme="majorHAnsi" w:cstheme="majorHAnsi"/>
          <w:b/>
          <w:color w:val="008AAF"/>
          <w:sz w:val="52"/>
          <w:szCs w:val="52"/>
          <w:lang w:val="en-US"/>
        </w:rPr>
        <w:t>e</w:t>
      </w:r>
    </w:p>
    <w:p w14:paraId="354E3A51" w14:textId="77777777" w:rsidR="002C10B1" w:rsidRPr="00C02AA4" w:rsidRDefault="002C10B1" w:rsidP="00AD2248">
      <w:pPr>
        <w:ind w:right="-455"/>
        <w:rPr>
          <w:rFonts w:asciiTheme="majorHAnsi" w:hAnsiTheme="majorHAnsi" w:cstheme="majorHAnsi"/>
          <w:color w:val="008AAF"/>
          <w:sz w:val="28"/>
          <w:szCs w:val="28"/>
          <w:lang w:val="en-US"/>
        </w:rPr>
      </w:pPr>
    </w:p>
    <w:p w14:paraId="3536D773" w14:textId="3FD648EB" w:rsidR="00AD2248" w:rsidRDefault="004666EC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  <w:lang w:val="en-US"/>
        </w:rPr>
      </w:pPr>
      <w:r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Name of Bachelor program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AD1447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Department/Institute/Program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696D67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t>Supervisor (in agreement with supervisor)</w:t>
      </w:r>
      <w:r w:rsidR="00AD2248" w:rsidRPr="00696D67">
        <w:rPr>
          <w:rFonts w:asciiTheme="majorHAnsi" w:hAnsiTheme="majorHAnsi" w:cstheme="majorHAnsi"/>
          <w:color w:val="008AAF"/>
          <w:sz w:val="40"/>
          <w:szCs w:val="52"/>
          <w:lang w:val="en-US"/>
        </w:rPr>
        <w:br/>
      </w:r>
      <w:r w:rsidR="00D02F48" w:rsidRPr="00D02F48">
        <w:rPr>
          <w:rFonts w:asciiTheme="majorHAnsi" w:hAnsiTheme="majorHAnsi" w:cstheme="majorHAnsi"/>
          <w:color w:val="008AAF"/>
          <w:sz w:val="40"/>
          <w:szCs w:val="52"/>
          <w:lang w:val="en-US"/>
        </w:rPr>
        <w:t>Submission Date</w:t>
      </w:r>
    </w:p>
    <w:p w14:paraId="1AB8437B" w14:textId="77777777" w:rsidR="00F654B2" w:rsidRPr="00696D67" w:rsidRDefault="00F654B2" w:rsidP="00AD2248">
      <w:pPr>
        <w:ind w:right="-455"/>
        <w:rPr>
          <w:rFonts w:asciiTheme="majorHAnsi" w:hAnsiTheme="majorHAnsi" w:cstheme="majorHAnsi"/>
          <w:color w:val="008AAF"/>
          <w:sz w:val="40"/>
          <w:szCs w:val="52"/>
          <w:lang w:val="en-US"/>
        </w:rPr>
      </w:pPr>
    </w:p>
    <w:p w14:paraId="6D5EA386" w14:textId="77777777" w:rsidR="002C10B1" w:rsidRPr="00696D67" w:rsidRDefault="002C10B1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23925142" w14:textId="77777777" w:rsidR="00FA1235" w:rsidRPr="00696D67" w:rsidRDefault="00FA1235" w:rsidP="00AD2248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sz w:val="18"/>
          <w:szCs w:val="18"/>
          <w:lang w:val="en-US"/>
        </w:rPr>
      </w:pPr>
    </w:p>
    <w:p w14:paraId="1C9017C1" w14:textId="278EDB22" w:rsidR="002C10B1" w:rsidRPr="00F654B2" w:rsidRDefault="00190B11" w:rsidP="00E8275A">
      <w:pPr>
        <w:autoSpaceDE w:val="0"/>
        <w:autoSpaceDN w:val="0"/>
        <w:adjustRightInd w:val="0"/>
        <w:spacing w:before="0" w:line="240" w:lineRule="auto"/>
        <w:rPr>
          <w:rFonts w:eastAsiaTheme="minorHAnsi" w:cs="Times New Roman"/>
          <w:i/>
          <w:sz w:val="18"/>
          <w:szCs w:val="18"/>
          <w:lang w:val="en-GB"/>
        </w:rPr>
      </w:pPr>
      <w:r w:rsidRPr="00190B11">
        <w:rPr>
          <w:rFonts w:eastAsiaTheme="minorHAnsi" w:cs="Times New Roman"/>
          <w:sz w:val="18"/>
          <w:szCs w:val="18"/>
          <w:lang w:val="en-US"/>
        </w:rPr>
        <w:t>I confirm that the work is self-prepared and that references/source references to all sources used in the work are provided, cf. Regulation relating to academic studies and examinations at the Western Norway University of Applied Sciences (HVL), § 12-1</w:t>
      </w:r>
      <w:r w:rsidR="00AD2248" w:rsidRPr="00F654B2">
        <w:rPr>
          <w:rFonts w:eastAsiaTheme="minorHAnsi" w:cs="Times New Roman"/>
          <w:i/>
          <w:sz w:val="18"/>
          <w:szCs w:val="18"/>
          <w:lang w:val="en-GB"/>
        </w:rPr>
        <w:t>.</w:t>
      </w:r>
    </w:p>
    <w:sectPr w:rsidR="002C10B1" w:rsidRPr="00F654B2" w:rsidSect="00AC2661"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090E2" w14:textId="77777777" w:rsidR="00680C7C" w:rsidRDefault="00680C7C" w:rsidP="00AD2248">
      <w:pPr>
        <w:spacing w:before="0" w:line="240" w:lineRule="auto"/>
      </w:pPr>
      <w:r>
        <w:separator/>
      </w:r>
    </w:p>
  </w:endnote>
  <w:endnote w:type="continuationSeparator" w:id="0">
    <w:p w14:paraId="5C7DCC20" w14:textId="77777777" w:rsidR="00680C7C" w:rsidRDefault="00680C7C" w:rsidP="00AD224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B719E" w14:textId="77777777" w:rsidR="00680C7C" w:rsidRDefault="00680C7C" w:rsidP="00AD2248">
      <w:pPr>
        <w:spacing w:before="0" w:line="240" w:lineRule="auto"/>
      </w:pPr>
      <w:r>
        <w:separator/>
      </w:r>
    </w:p>
  </w:footnote>
  <w:footnote w:type="continuationSeparator" w:id="0">
    <w:p w14:paraId="0E8D9EE1" w14:textId="77777777" w:rsidR="00680C7C" w:rsidRDefault="00680C7C" w:rsidP="00AD2248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48"/>
    <w:rsid w:val="001662BB"/>
    <w:rsid w:val="00190B11"/>
    <w:rsid w:val="001A418D"/>
    <w:rsid w:val="00204D2B"/>
    <w:rsid w:val="0026588F"/>
    <w:rsid w:val="002C10B1"/>
    <w:rsid w:val="002C320E"/>
    <w:rsid w:val="002C4F6B"/>
    <w:rsid w:val="00303169"/>
    <w:rsid w:val="003E06EE"/>
    <w:rsid w:val="00440645"/>
    <w:rsid w:val="00456713"/>
    <w:rsid w:val="004666EC"/>
    <w:rsid w:val="0049747E"/>
    <w:rsid w:val="004C476A"/>
    <w:rsid w:val="005163EF"/>
    <w:rsid w:val="00580EC0"/>
    <w:rsid w:val="005D11E3"/>
    <w:rsid w:val="005F5DB4"/>
    <w:rsid w:val="005F6729"/>
    <w:rsid w:val="006676B2"/>
    <w:rsid w:val="00680C7C"/>
    <w:rsid w:val="00696D67"/>
    <w:rsid w:val="007170F6"/>
    <w:rsid w:val="007C0FF9"/>
    <w:rsid w:val="008A0221"/>
    <w:rsid w:val="008D00B5"/>
    <w:rsid w:val="008D281E"/>
    <w:rsid w:val="00907FCF"/>
    <w:rsid w:val="00A51E02"/>
    <w:rsid w:val="00AC2661"/>
    <w:rsid w:val="00AD1447"/>
    <w:rsid w:val="00AD2248"/>
    <w:rsid w:val="00B26E98"/>
    <w:rsid w:val="00C02AA4"/>
    <w:rsid w:val="00C4233D"/>
    <w:rsid w:val="00C838F2"/>
    <w:rsid w:val="00CA46CD"/>
    <w:rsid w:val="00D02F48"/>
    <w:rsid w:val="00E4613A"/>
    <w:rsid w:val="00E8275A"/>
    <w:rsid w:val="00E9263A"/>
    <w:rsid w:val="00EB3FCE"/>
    <w:rsid w:val="00F07387"/>
    <w:rsid w:val="00F5670C"/>
    <w:rsid w:val="00F654B2"/>
    <w:rsid w:val="00FA1235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F8E04"/>
  <w15:chartTrackingRefBased/>
  <w15:docId w15:val="{C32DA336-409A-4D3E-9A2F-ECF647E9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75A"/>
    <w:pPr>
      <w:widowControl w:val="0"/>
      <w:spacing w:before="240" w:after="0" w:line="360" w:lineRule="auto"/>
    </w:pPr>
    <w:rPr>
      <w:rFonts w:eastAsiaTheme="majorEastAsia" w:cstheme="majorBidi"/>
      <w:sz w:val="24"/>
      <w:szCs w:val="4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8275A"/>
    <w:pPr>
      <w:outlineLvl w:val="0"/>
    </w:pPr>
    <w:rPr>
      <w:rFonts w:asciiTheme="majorHAnsi" w:hAnsiTheme="majorHAnsi"/>
      <w:color w:val="00AFBA"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8275A"/>
    <w:pPr>
      <w:spacing w:before="40"/>
      <w:outlineLvl w:val="1"/>
    </w:pPr>
    <w:rPr>
      <w:rFonts w:asciiTheme="majorHAnsi" w:hAnsiTheme="majorHAnsi"/>
      <w:b/>
      <w:color w:val="004357" w:themeColor="text1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8275A"/>
    <w:pPr>
      <w:spacing w:before="40"/>
      <w:outlineLvl w:val="2"/>
    </w:pPr>
    <w:rPr>
      <w:rFonts w:asciiTheme="majorHAnsi" w:hAnsiTheme="majorHAnsi"/>
      <w:i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8275A"/>
    <w:pPr>
      <w:spacing w:before="40"/>
      <w:outlineLvl w:val="3"/>
    </w:pPr>
    <w:rPr>
      <w:rFonts w:asciiTheme="majorHAnsi" w:hAnsiTheme="majorHAnsi"/>
      <w:i/>
      <w:iCs/>
      <w:color w:val="00828B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D2248"/>
    <w:rPr>
      <w:rFonts w:eastAsiaTheme="majorEastAsia" w:cstheme="majorBidi"/>
      <w:sz w:val="20"/>
      <w:szCs w:val="42"/>
    </w:rPr>
  </w:style>
  <w:style w:type="paragraph" w:styleId="Bunntekst">
    <w:name w:val="footer"/>
    <w:basedOn w:val="Normal"/>
    <w:link w:val="BunntekstTegn"/>
    <w:uiPriority w:val="99"/>
    <w:unhideWhenUsed/>
    <w:rsid w:val="00AD224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D2248"/>
    <w:rPr>
      <w:rFonts w:eastAsiaTheme="majorEastAsia" w:cstheme="majorBidi"/>
      <w:sz w:val="20"/>
      <w:szCs w:val="4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8275A"/>
    <w:rPr>
      <w:rFonts w:asciiTheme="majorHAnsi" w:eastAsiaTheme="majorEastAsia" w:hAnsiTheme="majorHAnsi" w:cstheme="majorBidi"/>
      <w:color w:val="00AFBA"/>
      <w:sz w:val="40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D2248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D2248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D2248"/>
    <w:rPr>
      <w:color w:val="00941E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E8275A"/>
    <w:rPr>
      <w:rFonts w:asciiTheme="majorHAnsi" w:eastAsiaTheme="majorEastAsia" w:hAnsiTheme="majorHAnsi" w:cstheme="majorBidi"/>
      <w:b/>
      <w:color w:val="004357" w:themeColor="text1"/>
      <w:sz w:val="24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D2248"/>
    <w:pPr>
      <w:spacing w:after="100"/>
      <w:ind w:left="200"/>
    </w:pPr>
  </w:style>
  <w:style w:type="paragraph" w:styleId="Ingenmellomrom">
    <w:name w:val="No Spacing"/>
    <w:uiPriority w:val="1"/>
    <w:qFormat/>
    <w:rsid w:val="00E8275A"/>
    <w:pPr>
      <w:widowControl w:val="0"/>
      <w:spacing w:after="0" w:line="360" w:lineRule="auto"/>
    </w:pPr>
    <w:rPr>
      <w:rFonts w:eastAsiaTheme="majorEastAsia" w:cstheme="majorBidi"/>
      <w:sz w:val="20"/>
      <w:szCs w:val="4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E8275A"/>
    <w:rPr>
      <w:rFonts w:asciiTheme="majorHAnsi" w:eastAsiaTheme="majorEastAsia" w:hAnsiTheme="majorHAnsi" w:cstheme="majorBidi"/>
      <w:i/>
      <w:sz w:val="24"/>
      <w:szCs w:val="24"/>
    </w:rPr>
  </w:style>
  <w:style w:type="paragraph" w:styleId="INNH3">
    <w:name w:val="toc 3"/>
    <w:basedOn w:val="Normal"/>
    <w:next w:val="Normal"/>
    <w:autoRedefine/>
    <w:uiPriority w:val="39"/>
    <w:unhideWhenUsed/>
    <w:rsid w:val="008D00B5"/>
    <w:pPr>
      <w:spacing w:after="100"/>
      <w:ind w:left="400"/>
    </w:pPr>
  </w:style>
  <w:style w:type="paragraph" w:styleId="Tittel">
    <w:name w:val="Title"/>
    <w:basedOn w:val="Normal"/>
    <w:next w:val="Normal"/>
    <w:link w:val="TittelTegn"/>
    <w:uiPriority w:val="10"/>
    <w:qFormat/>
    <w:rsid w:val="002C10B1"/>
    <w:pPr>
      <w:spacing w:before="0"/>
      <w:contextualSpacing/>
    </w:pPr>
    <w:rPr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C10B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8275A"/>
    <w:rPr>
      <w:rFonts w:asciiTheme="majorHAnsi" w:eastAsiaTheme="majorEastAsia" w:hAnsiTheme="majorHAnsi" w:cstheme="majorBidi"/>
      <w:i/>
      <w:iCs/>
      <w:color w:val="00828B" w:themeColor="accent1" w:themeShade="BF"/>
      <w:sz w:val="24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HVL">
      <a:dk1>
        <a:srgbClr val="004357"/>
      </a:dk1>
      <a:lt1>
        <a:sysClr val="window" lastClr="FFFFFF"/>
      </a:lt1>
      <a:dk2>
        <a:srgbClr val="ACB7B2"/>
      </a:dk2>
      <a:lt2>
        <a:srgbClr val="D2CDC8"/>
      </a:lt2>
      <a:accent1>
        <a:srgbClr val="00AFBA"/>
      </a:accent1>
      <a:accent2>
        <a:srgbClr val="97DF9A"/>
      </a:accent2>
      <a:accent3>
        <a:srgbClr val="64D0DF"/>
      </a:accent3>
      <a:accent4>
        <a:srgbClr val="EB6852"/>
      </a:accent4>
      <a:accent5>
        <a:srgbClr val="F9DE45"/>
      </a:accent5>
      <a:accent6>
        <a:srgbClr val="008A4B"/>
      </a:accent6>
      <a:hlink>
        <a:srgbClr val="00941E"/>
      </a:hlink>
      <a:folHlink>
        <a:srgbClr val="6D243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60684260164DB90E72F836633330" ma:contentTypeVersion="12" ma:contentTypeDescription="Opprett et nytt dokument." ma:contentTypeScope="" ma:versionID="829a4b680cffdc897ae080c2e37ebd5f">
  <xsd:schema xmlns:xsd="http://www.w3.org/2001/XMLSchema" xmlns:xs="http://www.w3.org/2001/XMLSchema" xmlns:p="http://schemas.microsoft.com/office/2006/metadata/properties" xmlns:ns2="10a53996-ac63-44df-be64-0e68ad3e713c" xmlns:ns3="8f11d904-bdb5-419b-9cc6-c363bd43cf4b" targetNamespace="http://schemas.microsoft.com/office/2006/metadata/properties" ma:root="true" ma:fieldsID="3483e7f22f5f54a4c544a64d218f95ca" ns2:_="" ns3:_="">
    <xsd:import namespace="10a53996-ac63-44df-be64-0e68ad3e713c"/>
    <xsd:import namespace="8f11d904-bdb5-419b-9cc6-c363bd43cf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53996-ac63-44df-be64-0e68ad3e7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1d904-bdb5-419b-9cc6-c363bd43cf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3C8A05-D186-4F1B-B02C-B72D24B17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53996-ac63-44df-be64-0e68ad3e713c"/>
    <ds:schemaRef ds:uri="8f11d904-bdb5-419b-9cc6-c363bd43c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289570-779F-417B-A782-60205AD7E2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CD70E9-218F-4400-910D-EF030027F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D4550C-362D-4112-8F15-BE0821F486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frontpage-bachelorthesis-english</Template>
  <TotalTime>0</TotalTime>
  <Pages>1</Pages>
  <Words>73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Hogskolen i Bergen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Svedal</dc:creator>
  <cp:keywords/>
  <dc:description/>
  <cp:lastModifiedBy>Helge Olsen</cp:lastModifiedBy>
  <cp:revision>2</cp:revision>
  <dcterms:created xsi:type="dcterms:W3CDTF">2025-04-07T12:37:00Z</dcterms:created>
  <dcterms:modified xsi:type="dcterms:W3CDTF">2025-04-07T12:37:00Z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0x010100A1BA60684260164DB90E72F836633330</vt:lpwstr>
  </property>
  <property fmtid="{D5CDD505-2E9C-101B-9397-08002B2CF9AE}" pid="3" name="MSIP_Label_56469c01-880b-4357-93b2-ffffbd7f3b20_Enabled">
    <vt:lpwstr>true</vt:lpwstr>
  </property>
  <property fmtid="{D5CDD505-2E9C-101B-9397-08002B2CF9AE}" pid="4" name="MSIP_Label_56469c01-880b-4357-93b2-ffffbd7f3b20_SetDate">
    <vt:lpwstr>2025-04-07T12:27:51Z</vt:lpwstr>
  </property>
  <property fmtid="{D5CDD505-2E9C-101B-9397-08002B2CF9AE}" pid="5" name="MSIP_Label_56469c01-880b-4357-93b2-ffffbd7f3b20_Method">
    <vt:lpwstr>Standard</vt:lpwstr>
  </property>
  <property fmtid="{D5CDD505-2E9C-101B-9397-08002B2CF9AE}" pid="6" name="MSIP_Label_56469c01-880b-4357-93b2-ffffbd7f3b20_Name">
    <vt:lpwstr>Open</vt:lpwstr>
  </property>
  <property fmtid="{D5CDD505-2E9C-101B-9397-08002B2CF9AE}" pid="7" name="MSIP_Label_56469c01-880b-4357-93b2-ffffbd7f3b20_SiteId">
    <vt:lpwstr>0a1d7995-b734-4d29-8b90-ba9a075bdd6d</vt:lpwstr>
  </property>
  <property fmtid="{D5CDD505-2E9C-101B-9397-08002B2CF9AE}" pid="8" name="MSIP_Label_56469c01-880b-4357-93b2-ffffbd7f3b20_ActionId">
    <vt:lpwstr>2cb3a617-8ed5-42bc-a4cd-02ed1a67c1ce</vt:lpwstr>
  </property>
  <property fmtid="{D5CDD505-2E9C-101B-9397-08002B2CF9AE}" pid="9" name="MSIP_Label_56469c01-880b-4357-93b2-ffffbd7f3b20_ContentBits">
    <vt:lpwstr>0</vt:lpwstr>
  </property>
  <property fmtid="{D5CDD505-2E9C-101B-9397-08002B2CF9AE}" pid="10" name="MSIP_Label_56469c01-880b-4357-93b2-ffffbd7f3b20_Tag">
    <vt:lpwstr>10, 3, 0, 1</vt:lpwstr>
  </property>
</Properties>
</file>